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7" w:type="pct"/>
        <w:tblLook w:val="0600" w:firstRow="0" w:lastRow="0" w:firstColumn="0" w:lastColumn="0" w:noHBand="1" w:noVBand="1"/>
        <w:tblCaption w:val="Layout table"/>
      </w:tblPr>
      <w:tblGrid>
        <w:gridCol w:w="2173"/>
        <w:gridCol w:w="2043"/>
        <w:gridCol w:w="2043"/>
        <w:gridCol w:w="2043"/>
        <w:gridCol w:w="2043"/>
        <w:gridCol w:w="2044"/>
        <w:gridCol w:w="2129"/>
        <w:gridCol w:w="46"/>
      </w:tblGrid>
      <w:tr w:rsidR="00005CAD" w:rsidRPr="007346D6" w14:paraId="5430E173" w14:textId="77777777" w:rsidTr="006B35A9">
        <w:trPr>
          <w:trHeight w:val="1080"/>
        </w:trPr>
        <w:tc>
          <w:tcPr>
            <w:tcW w:w="5000" w:type="pct"/>
            <w:gridSpan w:val="8"/>
            <w:shd w:val="clear" w:color="auto" w:fill="0E3F75"/>
          </w:tcPr>
          <w:p w14:paraId="1EF911E9" w14:textId="52A272B4" w:rsidR="00005CAD" w:rsidRPr="005E4147" w:rsidRDefault="00005CAD" w:rsidP="004C36C5">
            <w:pPr>
              <w:pStyle w:val="Month"/>
              <w:jc w:val="right"/>
              <w:rPr>
                <w:rFonts w:ascii="Ink Free" w:hAnsi="Ink Free" w:cs="Arial"/>
                <w:b/>
                <w:bCs/>
                <w:sz w:val="96"/>
                <w:szCs w:val="96"/>
              </w:rPr>
            </w:pPr>
            <w:r>
              <w:rPr>
                <w:rFonts w:ascii="Ink Free" w:hAnsi="Ink Free" w:cs="Arial"/>
                <w:b/>
                <w:bCs/>
                <w:sz w:val="96"/>
                <w:szCs w:val="96"/>
              </w:rPr>
              <w:t>Nov</w:t>
            </w:r>
            <w:r w:rsidRPr="005E4147">
              <w:rPr>
                <w:rFonts w:ascii="Ink Free" w:hAnsi="Ink Free" w:cs="Arial"/>
                <w:b/>
                <w:bCs/>
                <w:sz w:val="96"/>
                <w:szCs w:val="96"/>
              </w:rPr>
              <w:t>ember 2025</w:t>
            </w:r>
          </w:p>
        </w:tc>
      </w:tr>
      <w:tr w:rsidR="00005CAD" w:rsidRPr="005623C4" w14:paraId="7B322EA1" w14:textId="77777777" w:rsidTr="00005CAD">
        <w:trPr>
          <w:trHeight w:hRule="exact" w:val="340"/>
        </w:trPr>
        <w:tc>
          <w:tcPr>
            <w:tcW w:w="5000" w:type="pct"/>
            <w:gridSpan w:val="8"/>
            <w:tcBorders>
              <w:top w:val="single" w:sz="18" w:space="0" w:color="FFFFFF" w:themeColor="background1"/>
            </w:tcBorders>
            <w:shd w:val="clear" w:color="auto" w:fill="595959"/>
          </w:tcPr>
          <w:p w14:paraId="7245CF64" w14:textId="77777777" w:rsidR="00005CAD" w:rsidRPr="005623C4" w:rsidRDefault="00005CAD" w:rsidP="004C36C5">
            <w:pPr>
              <w:rPr>
                <w:rFonts w:ascii="Arial" w:hAnsi="Arial" w:cs="Arial"/>
              </w:rPr>
            </w:pPr>
          </w:p>
        </w:tc>
      </w:tr>
      <w:tr w:rsidR="00800901" w14:paraId="4392956A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372"/>
        </w:trPr>
        <w:tc>
          <w:tcPr>
            <w:tcW w:w="708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FC44EB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-634875522"/>
                <w:placeholder>
                  <w:docPart w:val="2486F702520B41508BFC50EA47CBFCB7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Sunday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EC9BED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-220682659"/>
                <w:placeholder>
                  <w:docPart w:val="2200E2F2AB904943B9C1113EAA90463F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Monday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26A18C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-1435282735"/>
                <w:placeholder>
                  <w:docPart w:val="B7B5F2A785DF4CDBA8A3C583C9960BAB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Tuesday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105885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2104213643"/>
                <w:placeholder>
                  <w:docPart w:val="83EE79D3538C442585D8AAC578BF3B89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Wednesday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820A5EE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-82376528"/>
                <w:placeholder>
                  <w:docPart w:val="DDE8B6D92A154220916E1552C69D36DA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Thursday</w:t>
                </w:r>
              </w:sdtContent>
            </w:sdt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78A7D77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-1855415581"/>
                <w:placeholder>
                  <w:docPart w:val="6A00059CDAFB4E378DB6DB4330A8ABEA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Friday</w:t>
                </w:r>
              </w:sdtContent>
            </w:sdt>
          </w:p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FC2E8C" w14:textId="77777777" w:rsidR="00800901" w:rsidRPr="0040171C" w:rsidRDefault="00000000" w:rsidP="00943931">
            <w:pPr>
              <w:pStyle w:val="Days"/>
              <w:rPr>
                <w:rFonts w:ascii="Ink Free" w:hAnsi="Ink Free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/>
                  <w:b/>
                  <w:bCs/>
                  <w:sz w:val="32"/>
                  <w:szCs w:val="36"/>
                </w:rPr>
                <w:id w:val="1527061453"/>
                <w:placeholder>
                  <w:docPart w:val="061AFA2B8E944C7EBB8A38D73B83E4A9"/>
                </w:placeholder>
                <w:temporary/>
                <w:showingPlcHdr/>
                <w15:appearance w15:val="hidden"/>
              </w:sdtPr>
              <w:sdtContent>
                <w:r w:rsidR="00800901" w:rsidRPr="0040171C">
                  <w:rPr>
                    <w:rFonts w:ascii="Ink Free" w:hAnsi="Ink Free"/>
                    <w:b/>
                    <w:bCs/>
                    <w:sz w:val="32"/>
                    <w:szCs w:val="36"/>
                  </w:rPr>
                  <w:t>Saturday</w:t>
                </w:r>
              </w:sdtContent>
            </w:sdt>
          </w:p>
        </w:tc>
      </w:tr>
      <w:tr w:rsidR="00290CF4" w:rsidRPr="00CA47B5" w14:paraId="17C027D4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291"/>
        </w:trPr>
        <w:tc>
          <w:tcPr>
            <w:tcW w:w="70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AD45A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318086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1C69E0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167E01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ECDF14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6DFB3" w14:textId="77777777" w:rsidR="00290CF4" w:rsidRDefault="00290CF4" w:rsidP="00290CF4">
            <w:pPr>
              <w:pStyle w:val="Dates"/>
            </w:pPr>
          </w:p>
        </w:tc>
        <w:tc>
          <w:tcPr>
            <w:tcW w:w="73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0C347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</w:t>
            </w:r>
          </w:p>
        </w:tc>
      </w:tr>
      <w:tr w:rsidR="00290CF4" w14:paraId="46B9E335" w14:textId="77777777" w:rsidTr="00CA47B5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hRule="exact" w:val="1107"/>
        </w:trPr>
        <w:tc>
          <w:tcPr>
            <w:tcW w:w="70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CB7697" w14:textId="77777777" w:rsidR="002243A8" w:rsidRDefault="00CC0F53" w:rsidP="00290CF4">
            <w:pP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5F9EC9E9" wp14:editId="69B4CA75">
                  <wp:extent cx="1242695" cy="382905"/>
                  <wp:effectExtent l="0" t="0" r="0" b="0"/>
                  <wp:docPr id="1896070810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4A9DC" w14:textId="63914B95" w:rsidR="00290CF4" w:rsidRDefault="00913094" w:rsidP="00290CF4"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B53F74" w14:textId="77777777" w:rsidR="00290CF4" w:rsidRDefault="00290CF4" w:rsidP="00290CF4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501983" w14:textId="77777777" w:rsidR="00290CF4" w:rsidRDefault="00290CF4" w:rsidP="00290CF4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EF7E4B" w14:textId="77777777" w:rsidR="00290CF4" w:rsidRDefault="00290CF4" w:rsidP="00290CF4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CFCEF" w14:textId="77777777" w:rsidR="00290CF4" w:rsidRDefault="00290CF4" w:rsidP="00290CF4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100FB3" w14:textId="77777777" w:rsidR="00290CF4" w:rsidRDefault="00290CF4" w:rsidP="00290CF4"/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372CAF" w14:textId="4425FF9C" w:rsidR="00290CF4" w:rsidRDefault="00BC74DC" w:rsidP="00290CF4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Find out and discuss current election issues with your students.</w:t>
            </w:r>
          </w:p>
        </w:tc>
      </w:tr>
      <w:tr w:rsidR="00290CF4" w14:paraId="71D0605F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291"/>
        </w:trPr>
        <w:tc>
          <w:tcPr>
            <w:tcW w:w="70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4E337B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19DD9C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3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7810A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FE2E89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5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BDF57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6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C3CE78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7</w:t>
            </w:r>
          </w:p>
        </w:tc>
        <w:tc>
          <w:tcPr>
            <w:tcW w:w="73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49E79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8</w:t>
            </w:r>
          </w:p>
        </w:tc>
      </w:tr>
      <w:tr w:rsidR="00217F8B" w14:paraId="34B817B8" w14:textId="77777777" w:rsidTr="0040171C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hRule="exact" w:val="1143"/>
        </w:trPr>
        <w:tc>
          <w:tcPr>
            <w:tcW w:w="70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0E033D" w14:textId="22D6CBBE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the Red Cross to teach students how to perform the Heimlich Maneuver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9F1633" w14:textId="758DD5C9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articles and stories that talk about local elections and candidates.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23709A" w14:textId="5D4F73EF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vote if they are eligible.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A3A821" w14:textId="4C1F71AA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election results.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75A7D9" w14:textId="71454D59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Give students opportunities to have conferences with you.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4E99A" w14:textId="701A435C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 students if they understand their assessment results.</w:t>
            </w:r>
          </w:p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729482" w14:textId="3A97257F" w:rsidR="00217F8B" w:rsidRDefault="00217F8B" w:rsidP="00217F8B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Give learners choices in where they sit.</w:t>
            </w:r>
          </w:p>
        </w:tc>
      </w:tr>
      <w:tr w:rsidR="00290CF4" w14:paraId="0AE7B6B3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291"/>
        </w:trPr>
        <w:tc>
          <w:tcPr>
            <w:tcW w:w="70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72B52E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9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9D5630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10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05D48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11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077817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12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96B13F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13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A7BC7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14</w:t>
            </w:r>
          </w:p>
        </w:tc>
        <w:tc>
          <w:tcPr>
            <w:tcW w:w="73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B5C7A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15</w:t>
            </w:r>
          </w:p>
        </w:tc>
      </w:tr>
      <w:tr w:rsidR="00D16A86" w14:paraId="19FCEAA6" w14:textId="77777777" w:rsidTr="00C054A2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hRule="exact" w:val="1188"/>
        </w:trPr>
        <w:tc>
          <w:tcPr>
            <w:tcW w:w="70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58A699" w14:textId="7D4A2DAE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yourself: ls my classroom inviting?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FC36EA" w14:textId="33C66C9D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Ask yourself: When was the last time </w:t>
            </w:r>
            <w:r w:rsidR="00CA47B5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I </w:t>
            </w: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looked at my job description?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D38840" w14:textId="7B886563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your students if you are teaching them what they need to learn.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1EBF89" w14:textId="3AA68CCA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Check classroom supplies regularly.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A6E520" w14:textId="2273E4BF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learners to support one another in class.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B0EE38" w14:textId="531B322D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Play a motivational speech in your classroom.</w:t>
            </w:r>
          </w:p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F9BE9" w14:textId="6BB7ACAD" w:rsidR="00D16A86" w:rsidRDefault="00D16A86" w:rsidP="00D16A8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Offer explanations of </w:t>
            </w:r>
            <w:r w:rsidR="0040171C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how</w:t>
            </w: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lessons </w:t>
            </w:r>
            <w:r w:rsidR="0040171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in class </w:t>
            </w: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will help with life outside of class.</w:t>
            </w:r>
          </w:p>
        </w:tc>
      </w:tr>
      <w:tr w:rsidR="00290CF4" w14:paraId="3AFB6D98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291"/>
        </w:trPr>
        <w:tc>
          <w:tcPr>
            <w:tcW w:w="70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2B434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16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7F6D2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17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14BE83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18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DD9AD4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19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899ECA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20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9D9B2D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21</w:t>
            </w:r>
          </w:p>
        </w:tc>
        <w:tc>
          <w:tcPr>
            <w:tcW w:w="73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56E77C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22</w:t>
            </w:r>
          </w:p>
        </w:tc>
      </w:tr>
      <w:tr w:rsidR="002D3A99" w14:paraId="578D0FF2" w14:textId="77777777" w:rsidTr="00C054A2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hRule="exact" w:val="1143"/>
        </w:trPr>
        <w:tc>
          <w:tcPr>
            <w:tcW w:w="70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A8291F" w14:textId="77FF2EBD" w:rsidR="002D3A99" w:rsidRDefault="002D3A99" w:rsidP="002D3A99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Regularly use manipulatives </w:t>
            </w:r>
            <w:r w:rsidR="00B00D6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for instruction</w:t>
            </w: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3E805A" w14:textId="1E871C50" w:rsidR="002D3A99" w:rsidRDefault="002D3A99" w:rsidP="002D3A99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Let students know you believe in their ability to succeed.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CEBA5C" w14:textId="4055FD5B" w:rsidR="002D3A99" w:rsidRDefault="002D3A99" w:rsidP="002D3A99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express their opinions.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04812" w14:textId="64BD63E6" w:rsidR="002D3A99" w:rsidRDefault="002D3A99" w:rsidP="002D3A99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Ask students: </w:t>
            </w:r>
            <w:r w:rsidR="00C054A2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</w:t>
            </w:r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hat are you thankful for?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69AAF0" w14:textId="267FC356" w:rsidR="002D3A99" w:rsidRDefault="002D3A99" w:rsidP="002D3A99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with grocery store flyers.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CF8F35" w14:textId="308B6707" w:rsidR="002D3A99" w:rsidRDefault="003D3424" w:rsidP="002D3A99"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</w:t>
            </w:r>
            <w:r w:rsidR="002D3A99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rite about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: W</w:t>
            </w:r>
            <w:r w:rsidR="002D3A99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hat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does </w:t>
            </w:r>
            <w:r w:rsidR="002D3A99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Thanksgiving mean to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you?</w:t>
            </w:r>
          </w:p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B5ABCF" w14:textId="4F995CFB" w:rsidR="002D3A99" w:rsidRDefault="002D3A99" w:rsidP="002D3A99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what it means to be grateful.</w:t>
            </w:r>
          </w:p>
        </w:tc>
      </w:tr>
      <w:tr w:rsidR="00290CF4" w14:paraId="3A438265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291"/>
        </w:trPr>
        <w:tc>
          <w:tcPr>
            <w:tcW w:w="70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A99865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23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484098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24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E2E242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25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0ECC0D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26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B6F2E7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27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915C24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28</w:t>
            </w:r>
          </w:p>
        </w:tc>
        <w:tc>
          <w:tcPr>
            <w:tcW w:w="73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888AD9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29</w:t>
            </w:r>
          </w:p>
        </w:tc>
      </w:tr>
      <w:tr w:rsidR="00031506" w14:paraId="357AF6D7" w14:textId="77777777" w:rsidTr="00F06B33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hRule="exact" w:val="1152"/>
        </w:trPr>
        <w:tc>
          <w:tcPr>
            <w:tcW w:w="70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E352E" w14:textId="7AEC7B46" w:rsidR="00031506" w:rsidRDefault="00031506" w:rsidP="0003150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what it is to be a pilgrim.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7B1368" w14:textId="5D4236AC" w:rsidR="00031506" w:rsidRDefault="00031506" w:rsidP="0003150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good manners.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A453A0" w14:textId="50384345" w:rsidR="00031506" w:rsidRDefault="00031506" w:rsidP="0003150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Chart or graph the outside temperature for a week and analyze it.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28E89A" w14:textId="76F8726B" w:rsidR="00031506" w:rsidRDefault="00EA0B36" w:rsidP="00031506"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</w:t>
            </w:r>
            <w:r w:rsidR="00031506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community</w:t>
            </w:r>
            <w:r w:rsidR="00122056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</w:t>
            </w:r>
            <w:r w:rsidR="00812841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services </w:t>
            </w: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that </w:t>
            </w:r>
            <w:r w:rsidR="00F06B33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provide</w:t>
            </w:r>
            <w:r w:rsidR="00031506"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extra help for the holidays.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706717" w14:textId="65150FD3" w:rsidR="00031506" w:rsidRDefault="00031506" w:rsidP="0003150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something with your class using paper, cloth, or wood.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F9CAC" w14:textId="740CF89A" w:rsidR="00031506" w:rsidRDefault="00031506" w:rsidP="0003150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Develop a learning contract with students.</w:t>
            </w:r>
          </w:p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A389F" w14:textId="30AA1BD1" w:rsidR="00031506" w:rsidRDefault="00031506" w:rsidP="00031506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Bring only positive comments </w:t>
            </w:r>
            <w:proofErr w:type="gramStart"/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to</w:t>
            </w:r>
            <w:proofErr w:type="gramEnd"/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your next staff meeting.</w:t>
            </w:r>
          </w:p>
        </w:tc>
      </w:tr>
      <w:tr w:rsidR="00290CF4" w14:paraId="3CD13B79" w14:textId="77777777" w:rsidTr="00005CAD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val="291"/>
        </w:trPr>
        <w:tc>
          <w:tcPr>
            <w:tcW w:w="70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C7018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  <w:r w:rsidRPr="00CA47B5">
              <w:rPr>
                <w:rFonts w:ascii="Ink Free" w:hAnsi="Ink Free"/>
              </w:rPr>
              <w:t>30</w:t>
            </w: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52853" w14:textId="77777777" w:rsidR="00290CF4" w:rsidRPr="00CA47B5" w:rsidRDefault="00290CF4" w:rsidP="00290CF4">
            <w:pPr>
              <w:pStyle w:val="Dates"/>
              <w:rPr>
                <w:rFonts w:ascii="Ink Free" w:hAnsi="Ink Free"/>
              </w:rPr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8EFAA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7F1BCF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A9FE0" w14:textId="77777777" w:rsidR="00290CF4" w:rsidRDefault="00290CF4" w:rsidP="00290CF4">
            <w:pPr>
              <w:pStyle w:val="Dates"/>
            </w:pPr>
          </w:p>
        </w:tc>
        <w:tc>
          <w:tcPr>
            <w:tcW w:w="707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B43FC0" w14:textId="77777777" w:rsidR="00290CF4" w:rsidRDefault="00290CF4" w:rsidP="00290CF4">
            <w:pPr>
              <w:pStyle w:val="Dates"/>
            </w:pPr>
          </w:p>
        </w:tc>
        <w:tc>
          <w:tcPr>
            <w:tcW w:w="73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FE6763" w14:textId="77777777" w:rsidR="00290CF4" w:rsidRDefault="00290CF4" w:rsidP="00290CF4">
            <w:pPr>
              <w:pStyle w:val="Dates"/>
            </w:pPr>
          </w:p>
        </w:tc>
      </w:tr>
      <w:tr w:rsidR="00800901" w14:paraId="290F7CD5" w14:textId="77777777" w:rsidTr="002004CC">
        <w:tblPrEx>
          <w:tblLook w:val="04A0" w:firstRow="1" w:lastRow="0" w:firstColumn="1" w:lastColumn="0" w:noHBand="0" w:noVBand="1"/>
        </w:tblPrEx>
        <w:trPr>
          <w:gridAfter w:val="1"/>
          <w:wAfter w:w="21" w:type="pct"/>
          <w:trHeight w:hRule="exact" w:val="990"/>
        </w:trPr>
        <w:tc>
          <w:tcPr>
            <w:tcW w:w="70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E36A32" w14:textId="07526B5D" w:rsidR="00800901" w:rsidRDefault="007D6491" w:rsidP="00943931">
            <w:r w:rsidRPr="00CF3874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information about volunteer work in your community.</w:t>
            </w:r>
          </w:p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6DE6D1" w14:textId="77777777" w:rsidR="00800901" w:rsidRDefault="00800901" w:rsidP="00943931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3CB3EC" w14:textId="77777777" w:rsidR="00800901" w:rsidRDefault="00800901" w:rsidP="00943931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CF2FF6" w14:textId="77777777" w:rsidR="00800901" w:rsidRDefault="00800901" w:rsidP="00943931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6FD84C" w14:textId="77777777" w:rsidR="00800901" w:rsidRDefault="00800901" w:rsidP="00943931"/>
        </w:tc>
        <w:tc>
          <w:tcPr>
            <w:tcW w:w="707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98C9C" w14:textId="77777777" w:rsidR="00800901" w:rsidRDefault="00800901" w:rsidP="00943931"/>
        </w:tc>
        <w:tc>
          <w:tcPr>
            <w:tcW w:w="73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2434EF" w14:textId="77777777" w:rsidR="00800901" w:rsidRDefault="00800901" w:rsidP="00943931"/>
        </w:tc>
      </w:tr>
    </w:tbl>
    <w:p w14:paraId="5234C035" w14:textId="77777777" w:rsidR="00D435C2" w:rsidRDefault="00D435C2" w:rsidP="00D435C2">
      <w:pPr>
        <w:sectPr w:rsidR="00D435C2" w:rsidSect="00F3086C">
          <w:footerReference w:type="default" r:id="rId12"/>
          <w:pgSz w:w="15840" w:h="12240" w:orient="landscape"/>
          <w:pgMar w:top="360" w:right="720" w:bottom="360" w:left="720" w:header="720" w:footer="720" w:gutter="0"/>
          <w:cols w:space="720"/>
          <w:docGrid w:linePitch="360"/>
        </w:sectPr>
      </w:pPr>
    </w:p>
    <w:tbl>
      <w:tblPr>
        <w:tblW w:w="5056" w:type="pct"/>
        <w:tblLook w:val="0600" w:firstRow="0" w:lastRow="0" w:firstColumn="0" w:lastColumn="0" w:noHBand="1" w:noVBand="1"/>
        <w:tblCaption w:val="Layout table"/>
      </w:tblPr>
      <w:tblGrid>
        <w:gridCol w:w="2064"/>
        <w:gridCol w:w="2064"/>
        <w:gridCol w:w="2064"/>
        <w:gridCol w:w="2064"/>
        <w:gridCol w:w="2064"/>
        <w:gridCol w:w="2065"/>
        <w:gridCol w:w="2158"/>
        <w:gridCol w:w="18"/>
      </w:tblGrid>
      <w:tr w:rsidR="005623C4" w:rsidRPr="007346D6" w14:paraId="5925F3AA" w14:textId="77777777" w:rsidTr="00FD67B0">
        <w:trPr>
          <w:gridAfter w:val="1"/>
          <w:wAfter w:w="5" w:type="pct"/>
          <w:trHeight w:val="1080"/>
        </w:trPr>
        <w:tc>
          <w:tcPr>
            <w:tcW w:w="4995" w:type="pct"/>
            <w:gridSpan w:val="7"/>
            <w:shd w:val="clear" w:color="auto" w:fill="0E3F75"/>
          </w:tcPr>
          <w:p w14:paraId="481B44A9" w14:textId="14E1AD6C" w:rsidR="005623C4" w:rsidRPr="005E4147" w:rsidRDefault="005623C4" w:rsidP="00535077">
            <w:pPr>
              <w:pStyle w:val="Month"/>
              <w:jc w:val="right"/>
              <w:rPr>
                <w:rFonts w:ascii="Ink Free" w:hAnsi="Ink Free" w:cs="Arial"/>
                <w:b/>
                <w:bCs/>
                <w:sz w:val="96"/>
                <w:szCs w:val="96"/>
              </w:rPr>
            </w:pPr>
            <w:bookmarkStart w:id="0" w:name="_Hlk213924207"/>
            <w:r w:rsidRPr="005E4147">
              <w:rPr>
                <w:rFonts w:ascii="Ink Free" w:hAnsi="Ink Free" w:cs="Arial"/>
                <w:b/>
                <w:bCs/>
                <w:sz w:val="96"/>
                <w:szCs w:val="96"/>
              </w:rPr>
              <w:lastRenderedPageBreak/>
              <w:t>December</w:t>
            </w:r>
            <w:r w:rsidR="00535077" w:rsidRPr="005E4147">
              <w:rPr>
                <w:rFonts w:ascii="Ink Free" w:hAnsi="Ink Free" w:cs="Arial"/>
                <w:b/>
                <w:bCs/>
                <w:sz w:val="96"/>
                <w:szCs w:val="96"/>
              </w:rPr>
              <w:t xml:space="preserve"> </w:t>
            </w:r>
            <w:r w:rsidRPr="005E4147">
              <w:rPr>
                <w:rFonts w:ascii="Ink Free" w:hAnsi="Ink Free" w:cs="Arial"/>
                <w:b/>
                <w:bCs/>
                <w:sz w:val="96"/>
                <w:szCs w:val="96"/>
              </w:rPr>
              <w:t>2025</w:t>
            </w:r>
          </w:p>
        </w:tc>
      </w:tr>
      <w:tr w:rsidR="00535077" w:rsidRPr="005623C4" w14:paraId="1E3040E3" w14:textId="77777777" w:rsidTr="00FD67B0">
        <w:trPr>
          <w:gridAfter w:val="1"/>
          <w:wAfter w:w="5" w:type="pct"/>
          <w:trHeight w:hRule="exact" w:val="315"/>
        </w:trPr>
        <w:tc>
          <w:tcPr>
            <w:tcW w:w="4995" w:type="pct"/>
            <w:gridSpan w:val="7"/>
            <w:tcBorders>
              <w:top w:val="single" w:sz="18" w:space="0" w:color="FFFFFF" w:themeColor="background1"/>
            </w:tcBorders>
            <w:shd w:val="clear" w:color="auto" w:fill="595959"/>
          </w:tcPr>
          <w:p w14:paraId="1BE79448" w14:textId="77777777" w:rsidR="00535077" w:rsidRPr="005623C4" w:rsidRDefault="00535077" w:rsidP="00943931">
            <w:pPr>
              <w:rPr>
                <w:rFonts w:ascii="Arial" w:hAnsi="Arial" w:cs="Arial"/>
              </w:rPr>
            </w:pPr>
          </w:p>
        </w:tc>
      </w:tr>
      <w:bookmarkEnd w:id="0"/>
      <w:tr w:rsidR="00800901" w:rsidRPr="00883E52" w14:paraId="2AB77012" w14:textId="77777777" w:rsidTr="00B2166C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709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35F6D1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1386836780"/>
                <w:placeholder>
                  <w:docPart w:val="00DC4D9C1BBE456694501CA4B0D7EEB9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Sunday</w:t>
                </w:r>
              </w:sdtContent>
            </w:sdt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4A8C29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-1097705681"/>
                <w:placeholder>
                  <w:docPart w:val="085FD47A2DFE412A9B6E501E2BE7797B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Monday</w:t>
                </w:r>
              </w:sdtContent>
            </w:sdt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EFF1BD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70863920"/>
                <w:placeholder>
                  <w:docPart w:val="AAD22FD94F424D53B0A08030E3B17472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Tuesday</w:t>
                </w:r>
              </w:sdtContent>
            </w:sdt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19A86B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876591387"/>
                <w:placeholder>
                  <w:docPart w:val="F410915137FA40CEAAF669A81E45BC71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Wednesday</w:t>
                </w:r>
              </w:sdtContent>
            </w:sdt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5ED2A9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-1402218881"/>
                <w:placeholder>
                  <w:docPart w:val="946F9C7CD03849C694962613935D7311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Thursday</w:t>
                </w:r>
              </w:sdtContent>
            </w:sdt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C4634E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936644676"/>
                <w:placeholder>
                  <w:docPart w:val="F79F44D442B249A9955B5BFFE64410A2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Friday</w:t>
                </w:r>
              </w:sdtContent>
            </w:sdt>
          </w:p>
        </w:tc>
        <w:tc>
          <w:tcPr>
            <w:tcW w:w="74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3226CDF" w14:textId="77777777" w:rsidR="00800901" w:rsidRPr="005E4147" w:rsidRDefault="00000000" w:rsidP="00943931">
            <w:pPr>
              <w:pStyle w:val="Days"/>
              <w:rPr>
                <w:rFonts w:ascii="Ink Free" w:hAnsi="Ink Free" w:cs="Arial"/>
                <w:b/>
                <w:bCs/>
                <w:sz w:val="32"/>
                <w:szCs w:val="36"/>
              </w:rPr>
            </w:pPr>
            <w:sdt>
              <w:sdtPr>
                <w:rPr>
                  <w:rFonts w:ascii="Ink Free" w:hAnsi="Ink Free" w:cs="Arial"/>
                  <w:b/>
                  <w:bCs/>
                  <w:sz w:val="32"/>
                  <w:szCs w:val="36"/>
                </w:rPr>
                <w:id w:val="1396164252"/>
                <w:placeholder>
                  <w:docPart w:val="1038A82C87A045B089E5F2EA1DCB1F7D"/>
                </w:placeholder>
                <w:temporary/>
                <w:showingPlcHdr/>
                <w15:appearance w15:val="hidden"/>
              </w:sdtPr>
              <w:sdtContent>
                <w:r w:rsidR="00800901" w:rsidRPr="005E4147">
                  <w:rPr>
                    <w:rFonts w:ascii="Ink Free" w:hAnsi="Ink Free" w:cs="Arial"/>
                    <w:b/>
                    <w:bCs/>
                    <w:sz w:val="32"/>
                    <w:szCs w:val="36"/>
                  </w:rPr>
                  <w:t>Saturday</w:t>
                </w:r>
              </w:sdtContent>
            </w:sdt>
          </w:p>
        </w:tc>
      </w:tr>
      <w:tr w:rsidR="00290CF4" w:rsidRPr="005623C4" w14:paraId="02637708" w14:textId="77777777" w:rsidTr="00B2166C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5319D6" w14:textId="77777777" w:rsidR="00290CF4" w:rsidRPr="005623C4" w:rsidRDefault="00290CF4" w:rsidP="00290CF4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130288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</w:rPr>
            </w:pPr>
            <w:r w:rsidRPr="002004CC">
              <w:rPr>
                <w:rFonts w:ascii="Ink Free" w:hAnsi="Ink Free" w:cs="Arial"/>
              </w:rPr>
              <w:t>1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54E271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</w:rPr>
            </w:pPr>
            <w:r w:rsidRPr="002004CC">
              <w:rPr>
                <w:rFonts w:ascii="Ink Free" w:hAnsi="Ink Free" w:cs="Arial"/>
              </w:rPr>
              <w:t>2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7FC406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</w:rPr>
            </w:pPr>
            <w:r w:rsidRPr="002004CC">
              <w:rPr>
                <w:rFonts w:ascii="Ink Free" w:hAnsi="Ink Free" w:cs="Arial"/>
              </w:rPr>
              <w:t>3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8FCBC8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</w:rPr>
            </w:pPr>
            <w:r w:rsidRPr="002004CC">
              <w:rPr>
                <w:rFonts w:ascii="Ink Free" w:hAnsi="Ink Free" w:cs="Arial"/>
              </w:rPr>
              <w:t>4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899AEF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</w:rPr>
            </w:pPr>
            <w:r w:rsidRPr="002004CC">
              <w:rPr>
                <w:rFonts w:ascii="Ink Free" w:hAnsi="Ink Free" w:cs="Arial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09C1FB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</w:rPr>
            </w:pPr>
            <w:r w:rsidRPr="002004CC">
              <w:rPr>
                <w:rFonts w:ascii="Ink Free" w:hAnsi="Ink Free" w:cs="Arial"/>
              </w:rPr>
              <w:t>6</w:t>
            </w:r>
          </w:p>
        </w:tc>
      </w:tr>
      <w:tr w:rsidR="00535077" w:rsidRPr="002004CC" w14:paraId="252514EC" w14:textId="77777777" w:rsidTr="00B2166C">
        <w:tblPrEx>
          <w:tblLook w:val="04A0" w:firstRow="1" w:lastRow="0" w:firstColumn="1" w:lastColumn="0" w:noHBand="0" w:noVBand="1"/>
        </w:tblPrEx>
        <w:trPr>
          <w:trHeight w:hRule="exact" w:val="1544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DA0DE7" w14:textId="77777777" w:rsidR="00D37C13" w:rsidRPr="00ED16CB" w:rsidRDefault="00D37C13" w:rsidP="00D37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tcBorders>
              <w:top w:val="nil"/>
              <w:bottom w:val="single" w:sz="4" w:space="0" w:color="A6A6A6" w:themeColor="background1" w:themeShade="A6"/>
            </w:tcBorders>
          </w:tcPr>
          <w:p w14:paraId="14541FE7" w14:textId="0940C599" w:rsidR="00D37C13" w:rsidRPr="002004CC" w:rsidRDefault="00D37C13" w:rsidP="00D37C13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Ask someone from another culture to share a holiday tradition with the class.</w:t>
            </w:r>
          </w:p>
        </w:tc>
        <w:tc>
          <w:tcPr>
            <w:tcW w:w="709" w:type="pct"/>
            <w:tcBorders>
              <w:top w:val="nil"/>
              <w:bottom w:val="single" w:sz="4" w:space="0" w:color="A6A6A6" w:themeColor="background1" w:themeShade="A6"/>
            </w:tcBorders>
          </w:tcPr>
          <w:p w14:paraId="7A58A83F" w14:textId="14E922C6" w:rsidR="00D37C13" w:rsidRPr="002004CC" w:rsidRDefault="00D37C13" w:rsidP="00D37C13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 an event for students to help others in some way.</w:t>
            </w:r>
          </w:p>
        </w:tc>
        <w:tc>
          <w:tcPr>
            <w:tcW w:w="709" w:type="pct"/>
            <w:tcBorders>
              <w:top w:val="nil"/>
              <w:bottom w:val="single" w:sz="4" w:space="0" w:color="A6A6A6" w:themeColor="background1" w:themeShade="A6"/>
            </w:tcBorders>
          </w:tcPr>
          <w:p w14:paraId="363B7618" w14:textId="4EE7D581" w:rsidR="00D37C13" w:rsidRPr="002004CC" w:rsidRDefault="00D37C13" w:rsidP="00D37C13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Assess life skills.</w:t>
            </w:r>
          </w:p>
        </w:tc>
        <w:tc>
          <w:tcPr>
            <w:tcW w:w="709" w:type="pct"/>
            <w:tcBorders>
              <w:top w:val="nil"/>
              <w:bottom w:val="single" w:sz="4" w:space="0" w:color="A6A6A6" w:themeColor="background1" w:themeShade="A6"/>
            </w:tcBorders>
          </w:tcPr>
          <w:p w14:paraId="222E3E47" w14:textId="2EF68BF5" w:rsidR="00D37C13" w:rsidRPr="002004CC" w:rsidRDefault="00D37C13" w:rsidP="00D37C13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students to share photos of unfamiliar language and objects in the community.</w:t>
            </w:r>
          </w:p>
        </w:tc>
        <w:tc>
          <w:tcPr>
            <w:tcW w:w="709" w:type="pct"/>
            <w:tcBorders>
              <w:top w:val="nil"/>
              <w:bottom w:val="single" w:sz="4" w:space="0" w:color="A6A6A6" w:themeColor="background1" w:themeShade="A6"/>
            </w:tcBorders>
          </w:tcPr>
          <w:p w14:paraId="6317EF2D" w14:textId="43640487" w:rsidR="00D37C13" w:rsidRPr="002004CC" w:rsidRDefault="00D37C13" w:rsidP="00D37C13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proper telephone etiquette.</w:t>
            </w:r>
          </w:p>
        </w:tc>
        <w:tc>
          <w:tcPr>
            <w:tcW w:w="747" w:type="pct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83F72D5" w14:textId="6F0E96AB" w:rsidR="00D37C13" w:rsidRPr="002004CC" w:rsidRDefault="00D37C13" w:rsidP="00D37C13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Have students make lists of good employee attributes.</w:t>
            </w:r>
          </w:p>
        </w:tc>
      </w:tr>
      <w:tr w:rsidR="00290CF4" w:rsidRPr="005623C4" w14:paraId="755DA39A" w14:textId="77777777" w:rsidTr="00B2166C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A05669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7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1FC839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8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50F086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9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818E7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10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500FB1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11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6AE7F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113CFE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13</w:t>
            </w:r>
          </w:p>
        </w:tc>
      </w:tr>
      <w:tr w:rsidR="00FE5A5A" w:rsidRPr="005623C4" w14:paraId="1C2ACCC2" w14:textId="77777777" w:rsidTr="00B2166C">
        <w:tblPrEx>
          <w:tblLook w:val="04A0" w:firstRow="1" w:lastRow="0" w:firstColumn="1" w:lastColumn="0" w:noHBand="0" w:noVBand="1"/>
        </w:tblPrEx>
        <w:trPr>
          <w:trHeight w:hRule="exact" w:val="1062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A4827" w14:textId="38C46542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Teach negotiation skills.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8EC7BA" w14:textId="616D5C62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When a learning plateau is reached, review past success.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0EFF5" w14:textId="3B7DF96A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cards using the computer.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524520" w14:textId="6AD61ADE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Begin planning an end-of-year party or celebration.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329C2B" w14:textId="32D19BCE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Play music in the classroom.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DD24C" w14:textId="2E52E9B4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Remind students that they always have options.</w:t>
            </w:r>
          </w:p>
        </w:tc>
        <w:tc>
          <w:tcPr>
            <w:tcW w:w="74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997BAF" w14:textId="3DDC7D40" w:rsidR="00FE5A5A" w:rsidRPr="002004CC" w:rsidRDefault="00FE5A5A" w:rsidP="00FE5A5A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Watch a movie with your class.</w:t>
            </w:r>
          </w:p>
        </w:tc>
      </w:tr>
      <w:tr w:rsidR="00290CF4" w:rsidRPr="005623C4" w14:paraId="12F6061D" w14:textId="77777777" w:rsidTr="00B2166C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DDC69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14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D68E3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15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D7D8B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16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6165C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17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4B198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18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DFCD2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F8CDA4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20</w:t>
            </w:r>
          </w:p>
        </w:tc>
      </w:tr>
      <w:tr w:rsidR="00A56E00" w:rsidRPr="005623C4" w14:paraId="2FD22A46" w14:textId="77777777" w:rsidTr="00B2166C">
        <w:tblPrEx>
          <w:tblLook w:val="04A0" w:firstRow="1" w:lastRow="0" w:firstColumn="1" w:lastColumn="0" w:noHBand="0" w:noVBand="1"/>
        </w:tblPrEx>
        <w:trPr>
          <w:trHeight w:hRule="exact" w:val="1395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5551FE" w14:textId="723E5F8D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Draw for door prizes.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372D60" w14:textId="5DE48D58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Write personal and motivating notes to your students to be read during winter break. 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D4AD3F" w14:textId="240F632E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Invite students to bring in family photographs.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070D8D" w14:textId="7D5C9900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Keep information about </w:t>
            </w:r>
            <w:proofErr w:type="gramStart"/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postsecondary</w:t>
            </w:r>
            <w:proofErr w:type="gramEnd"/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options in your classroom.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9F8E85" w14:textId="6466852A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Encourage students to have a backup transportation plan.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2B7C46" w14:textId="4C0F9950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Keep jumper cables in your classroom.</w:t>
            </w:r>
          </w:p>
        </w:tc>
        <w:tc>
          <w:tcPr>
            <w:tcW w:w="74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B824B" w14:textId="0D7971F9" w:rsidR="00A56E00" w:rsidRPr="002004CC" w:rsidRDefault="00A56E00" w:rsidP="00A56E0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Debate an important issue.</w:t>
            </w:r>
          </w:p>
        </w:tc>
      </w:tr>
      <w:tr w:rsidR="00290CF4" w:rsidRPr="005623C4" w14:paraId="11A906BA" w14:textId="77777777" w:rsidTr="00B2166C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C8DA8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21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C331C8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22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9B7FF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23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492AC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24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AB8C94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25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CD72B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175872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27</w:t>
            </w:r>
          </w:p>
        </w:tc>
      </w:tr>
      <w:tr w:rsidR="00B2166C" w:rsidRPr="005623C4" w14:paraId="4B1CDB9B" w14:textId="77777777" w:rsidTr="00FD67B0">
        <w:tblPrEx>
          <w:tblLook w:val="04A0" w:firstRow="1" w:lastRow="0" w:firstColumn="1" w:lastColumn="0" w:noHBand="0" w:noVBand="1"/>
        </w:tblPrEx>
        <w:trPr>
          <w:trHeight w:hRule="exact" w:val="1692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3C3F9" w14:textId="62D3F829" w:rsidR="00B2166C" w:rsidRPr="00B2166C" w:rsidRDefault="00B2166C" w:rsidP="00B2166C">
            <w:pPr>
              <w:rPr>
                <w:rFonts w:ascii="Calibri" w:hAnsi="Calibri" w:cs="Calibri"/>
                <w:sz w:val="22"/>
                <w:szCs w:val="22"/>
              </w:rPr>
            </w:pPr>
            <w:r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Share information about job opportunities with students as you hear of them.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31D5FD" w14:textId="665681C5" w:rsidR="00B2166C" w:rsidRPr="00B2166C" w:rsidRDefault="00B2166C" w:rsidP="00B2166C">
            <w:pPr>
              <w:rPr>
                <w:rFonts w:ascii="Calibri" w:hAnsi="Calibri" w:cs="Calibri"/>
                <w:sz w:val="22"/>
                <w:szCs w:val="22"/>
              </w:rPr>
            </w:pPr>
            <w:r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in grocery store ads and coupons to plan for shopping.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EB1D08" w14:textId="3D7D8884" w:rsidR="00B2166C" w:rsidRPr="00B2166C" w:rsidRDefault="00B2166C" w:rsidP="00B2166C">
            <w:pPr>
              <w:rPr>
                <w:rFonts w:ascii="Calibri" w:hAnsi="Calibri" w:cs="Calibri"/>
                <w:sz w:val="22"/>
                <w:szCs w:val="22"/>
              </w:rPr>
            </w:pPr>
            <w:r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Reflect on successes of this year.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C598BF" w14:textId="3CC0ACF3" w:rsidR="00B2166C" w:rsidRPr="00B2166C" w:rsidRDefault="00B2166C" w:rsidP="00B2166C">
            <w:pPr>
              <w:rPr>
                <w:rFonts w:ascii="Calibri" w:hAnsi="Calibri" w:cs="Calibri"/>
                <w:sz w:val="22"/>
                <w:szCs w:val="22"/>
              </w:rPr>
            </w:pPr>
            <w:r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Be thankful for all gifts.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818CE3" w14:textId="1338063A" w:rsidR="00B2166C" w:rsidRPr="00B2166C" w:rsidRDefault="00B2166C" w:rsidP="00B2166C">
            <w:pPr>
              <w:rPr>
                <w:rFonts w:ascii="Calibri" w:hAnsi="Calibri" w:cs="Calibri"/>
                <w:sz w:val="22"/>
                <w:szCs w:val="22"/>
              </w:rPr>
            </w:pPr>
            <w:r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Only give praise when it is genuine.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06AE78" w14:textId="270034EF" w:rsidR="00B2166C" w:rsidRPr="00B2166C" w:rsidRDefault="00B2166C" w:rsidP="00B2166C">
            <w:pPr>
              <w:rPr>
                <w:rFonts w:ascii="Calibri" w:hAnsi="Calibri" w:cs="Calibri"/>
                <w:sz w:val="22"/>
                <w:szCs w:val="22"/>
              </w:rPr>
            </w:pPr>
            <w:r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Write about: What was the most important lesson you learned this year?</w:t>
            </w:r>
          </w:p>
        </w:tc>
        <w:tc>
          <w:tcPr>
            <w:tcW w:w="74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5FF3E8" w14:textId="71CD7CE4" w:rsidR="00B2166C" w:rsidRPr="00B2166C" w:rsidRDefault="00385C9E" w:rsidP="00B216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Plan</w:t>
            </w:r>
            <w:r w:rsidR="00B5323D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time</w:t>
            </w:r>
            <w:r w:rsidR="00B2166C"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for goal setting and measuring goal attainment</w:t>
            </w:r>
            <w:r w:rsidR="00FD67B0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during</w:t>
            </w:r>
            <w:r w:rsidR="00B2166C" w:rsidRPr="00B2166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 xml:space="preserve"> the first weeks of the new year.</w:t>
            </w:r>
          </w:p>
        </w:tc>
      </w:tr>
      <w:tr w:rsidR="00290CF4" w:rsidRPr="005623C4" w14:paraId="464C1C2C" w14:textId="77777777" w:rsidTr="00B2166C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1A5FF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28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E9F58F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29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7E6B8D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30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1031F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  <w:r w:rsidRPr="002004CC">
              <w:rPr>
                <w:rFonts w:ascii="Ink Free" w:hAnsi="Ink Free" w:cs="Arial"/>
                <w:szCs w:val="22"/>
              </w:rPr>
              <w:t>31</w:t>
            </w: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11A2B1" w14:textId="77777777" w:rsidR="00290CF4" w:rsidRPr="002004CC" w:rsidRDefault="00290CF4" w:rsidP="00290CF4">
            <w:pPr>
              <w:pStyle w:val="Dates"/>
              <w:rPr>
                <w:rFonts w:ascii="Ink Free" w:hAnsi="Ink Free" w:cs="Arial"/>
                <w:szCs w:val="22"/>
              </w:rPr>
            </w:pPr>
          </w:p>
        </w:tc>
        <w:tc>
          <w:tcPr>
            <w:tcW w:w="709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9B1F65" w14:textId="77777777" w:rsidR="00290CF4" w:rsidRPr="00ED16CB" w:rsidRDefault="00290CF4" w:rsidP="00290CF4">
            <w:pPr>
              <w:pStyle w:val="Dates"/>
              <w:rPr>
                <w:rFonts w:ascii="Arial" w:hAnsi="Arial" w:cs="Arial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1016EC" w14:textId="77777777" w:rsidR="00290CF4" w:rsidRPr="00ED16CB" w:rsidRDefault="00290CF4" w:rsidP="00290CF4">
            <w:pPr>
              <w:pStyle w:val="Dates"/>
              <w:rPr>
                <w:rFonts w:ascii="Arial" w:hAnsi="Arial" w:cs="Arial"/>
                <w:szCs w:val="22"/>
              </w:rPr>
            </w:pPr>
          </w:p>
        </w:tc>
      </w:tr>
      <w:tr w:rsidR="006D3A30" w:rsidRPr="005623C4" w14:paraId="32A856B4" w14:textId="77777777" w:rsidTr="00FD67B0">
        <w:tblPrEx>
          <w:tblLook w:val="04A0" w:firstRow="1" w:lastRow="0" w:firstColumn="1" w:lastColumn="0" w:noHBand="0" w:noVBand="1"/>
        </w:tblPrEx>
        <w:trPr>
          <w:trHeight w:hRule="exact" w:val="1233"/>
        </w:trPr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E1A5EA" w14:textId="521E088B" w:rsidR="006D3A30" w:rsidRPr="002004CC" w:rsidRDefault="006D3A30" w:rsidP="006D3A3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Confidence breeds success.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A6EB5C" w14:textId="00BD73E9" w:rsidR="006D3A30" w:rsidRPr="002004CC" w:rsidRDefault="006D3A30" w:rsidP="006D3A3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Bring hot chocolate to drink.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FEAE1" w14:textId="56F90FC8" w:rsidR="006D3A30" w:rsidRPr="002004CC" w:rsidRDefault="006D3A30" w:rsidP="006D3A3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Discuss this morning's lead news story.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02BE5D" w14:textId="2BDF530F" w:rsidR="006D3A30" w:rsidRPr="002004CC" w:rsidRDefault="006D3A30" w:rsidP="006D3A30">
            <w:pPr>
              <w:rPr>
                <w:rFonts w:ascii="Calibri" w:hAnsi="Calibri" w:cs="Calibri"/>
                <w:sz w:val="22"/>
                <w:szCs w:val="22"/>
              </w:rPr>
            </w:pPr>
            <w:r w:rsidRPr="002004CC">
              <w:rPr>
                <w:rFonts w:ascii="Calibri" w:eastAsia="MS PMincho" w:hAnsi="Calibri" w:cs="Calibri"/>
                <w:color w:val="000000"/>
                <w:sz w:val="22"/>
                <w:szCs w:val="22"/>
              </w:rPr>
              <w:t>Make new year's resolutions.</w:t>
            </w: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4DBCBF" w14:textId="77777777" w:rsidR="006D3A30" w:rsidRPr="00ED16CB" w:rsidRDefault="006D3A30" w:rsidP="006D3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4E9F62" w14:textId="77777777" w:rsidR="006D3A30" w:rsidRPr="00ED16CB" w:rsidRDefault="006D3A30" w:rsidP="006D3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1A37C5" w14:textId="77777777" w:rsidR="002243A8" w:rsidRDefault="00CC0F53" w:rsidP="006D3A30">
            <w:pP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drawing>
                <wp:inline distT="0" distB="0" distL="0" distR="0" wp14:anchorId="3C1686AA" wp14:editId="4738F6E2">
                  <wp:extent cx="1242695" cy="382905"/>
                  <wp:effectExtent l="0" t="0" r="0" b="0"/>
                  <wp:docPr id="169546639" name="Picture 1" descr="A blue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6639" name="Picture 1" descr="A blue and red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3094"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 xml:space="preserve"> </w:t>
            </w:r>
          </w:p>
          <w:p w14:paraId="7B45750C" w14:textId="580D6CF7" w:rsidR="006D3A30" w:rsidRPr="00ED16CB" w:rsidRDefault="00913094" w:rsidP="006D3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Ink Free" w:eastAsia="MS PMincho" w:hAnsi="Ink Free" w:cs="Calibri"/>
                <w:noProof/>
                <w:color w:val="595959"/>
                <w:sz w:val="22"/>
                <w:szCs w:val="22"/>
              </w:rPr>
              <w:t>www.ohioaspire.org</w:t>
            </w:r>
          </w:p>
        </w:tc>
      </w:tr>
    </w:tbl>
    <w:p w14:paraId="597AA2B4" w14:textId="77777777" w:rsidR="00D435C2" w:rsidRDefault="00D435C2" w:rsidP="00FD67B0">
      <w:pPr>
        <w:spacing w:after="0"/>
      </w:pPr>
    </w:p>
    <w:sectPr w:rsidR="00D435C2" w:rsidSect="00F3086C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05EF" w14:textId="77777777" w:rsidR="00426D7C" w:rsidRDefault="00426D7C">
      <w:pPr>
        <w:spacing w:before="0" w:after="0"/>
      </w:pPr>
      <w:r>
        <w:separator/>
      </w:r>
    </w:p>
  </w:endnote>
  <w:endnote w:type="continuationSeparator" w:id="0">
    <w:p w14:paraId="7DEB94EC" w14:textId="77777777" w:rsidR="00426D7C" w:rsidRDefault="00426D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9D1B" w14:textId="6A8FBC0C" w:rsidR="0096229E" w:rsidRPr="004A1098" w:rsidRDefault="0096229E">
    <w:pPr>
      <w:pStyle w:val="Footer"/>
      <w:rPr>
        <w:rFonts w:ascii="Arial" w:hAnsi="Arial" w:cs="Arial"/>
        <w:sz w:val="20"/>
        <w:szCs w:val="20"/>
      </w:rPr>
    </w:pPr>
    <w:r w:rsidRPr="004A1098">
      <w:rPr>
        <w:rFonts w:ascii="Arial" w:hAnsi="Arial" w:cs="Arial"/>
      </w:rPr>
      <w:t>Retention Calendar</w:t>
    </w:r>
    <w:r w:rsidRPr="0096229E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  <w:r w:rsidR="004113F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23E9" w14:textId="77777777" w:rsidR="00426D7C" w:rsidRDefault="00426D7C">
      <w:pPr>
        <w:spacing w:before="0" w:after="0"/>
      </w:pPr>
      <w:r>
        <w:separator/>
      </w:r>
    </w:p>
  </w:footnote>
  <w:footnote w:type="continuationSeparator" w:id="0">
    <w:p w14:paraId="228DF29E" w14:textId="77777777" w:rsidR="00426D7C" w:rsidRDefault="00426D7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5A4E75"/>
    <w:rsid w:val="00005CAD"/>
    <w:rsid w:val="00020C49"/>
    <w:rsid w:val="00031506"/>
    <w:rsid w:val="0005195E"/>
    <w:rsid w:val="00056814"/>
    <w:rsid w:val="0006779F"/>
    <w:rsid w:val="000712CE"/>
    <w:rsid w:val="00080EF7"/>
    <w:rsid w:val="000A20FE"/>
    <w:rsid w:val="00100BAF"/>
    <w:rsid w:val="0011772B"/>
    <w:rsid w:val="00122056"/>
    <w:rsid w:val="00145E24"/>
    <w:rsid w:val="0019694E"/>
    <w:rsid w:val="001A3A8D"/>
    <w:rsid w:val="001C5DC3"/>
    <w:rsid w:val="002004CC"/>
    <w:rsid w:val="00217F8B"/>
    <w:rsid w:val="002243A8"/>
    <w:rsid w:val="002248D8"/>
    <w:rsid w:val="0027720C"/>
    <w:rsid w:val="00290CF4"/>
    <w:rsid w:val="002A591F"/>
    <w:rsid w:val="002D3A99"/>
    <w:rsid w:val="002F6E35"/>
    <w:rsid w:val="00337C2A"/>
    <w:rsid w:val="0034419F"/>
    <w:rsid w:val="00385C9E"/>
    <w:rsid w:val="003A63E1"/>
    <w:rsid w:val="003A7FDB"/>
    <w:rsid w:val="003B47BC"/>
    <w:rsid w:val="003D3424"/>
    <w:rsid w:val="003D7DDA"/>
    <w:rsid w:val="003F1620"/>
    <w:rsid w:val="0040171C"/>
    <w:rsid w:val="00406C2A"/>
    <w:rsid w:val="004113F7"/>
    <w:rsid w:val="004115AC"/>
    <w:rsid w:val="00426D7C"/>
    <w:rsid w:val="00454FED"/>
    <w:rsid w:val="004A1098"/>
    <w:rsid w:val="004C5B17"/>
    <w:rsid w:val="004F670E"/>
    <w:rsid w:val="005069BC"/>
    <w:rsid w:val="00535077"/>
    <w:rsid w:val="005562FE"/>
    <w:rsid w:val="00557989"/>
    <w:rsid w:val="005623C4"/>
    <w:rsid w:val="00572E54"/>
    <w:rsid w:val="005A4E75"/>
    <w:rsid w:val="005D393D"/>
    <w:rsid w:val="005D4616"/>
    <w:rsid w:val="005E4147"/>
    <w:rsid w:val="006B35A9"/>
    <w:rsid w:val="006D3A30"/>
    <w:rsid w:val="007346D6"/>
    <w:rsid w:val="007564A4"/>
    <w:rsid w:val="007777B1"/>
    <w:rsid w:val="007A49F2"/>
    <w:rsid w:val="007D6491"/>
    <w:rsid w:val="007F23B1"/>
    <w:rsid w:val="00800901"/>
    <w:rsid w:val="00812841"/>
    <w:rsid w:val="00874C9A"/>
    <w:rsid w:val="00883E52"/>
    <w:rsid w:val="009035F5"/>
    <w:rsid w:val="00913094"/>
    <w:rsid w:val="0092231B"/>
    <w:rsid w:val="00944085"/>
    <w:rsid w:val="00946A27"/>
    <w:rsid w:val="00953A96"/>
    <w:rsid w:val="0096229E"/>
    <w:rsid w:val="00997755"/>
    <w:rsid w:val="009A0FFF"/>
    <w:rsid w:val="00A4654E"/>
    <w:rsid w:val="00A56E00"/>
    <w:rsid w:val="00A73BBF"/>
    <w:rsid w:val="00AA245C"/>
    <w:rsid w:val="00AB29FA"/>
    <w:rsid w:val="00AF2959"/>
    <w:rsid w:val="00B00D62"/>
    <w:rsid w:val="00B15107"/>
    <w:rsid w:val="00B2166C"/>
    <w:rsid w:val="00B5323D"/>
    <w:rsid w:val="00B70858"/>
    <w:rsid w:val="00B8151A"/>
    <w:rsid w:val="00B854C9"/>
    <w:rsid w:val="00B97BB2"/>
    <w:rsid w:val="00BC74DC"/>
    <w:rsid w:val="00C0276E"/>
    <w:rsid w:val="00C054A2"/>
    <w:rsid w:val="00C11D39"/>
    <w:rsid w:val="00C229EA"/>
    <w:rsid w:val="00C71D73"/>
    <w:rsid w:val="00C7735D"/>
    <w:rsid w:val="00CA47B5"/>
    <w:rsid w:val="00CB1C1C"/>
    <w:rsid w:val="00CC02EC"/>
    <w:rsid w:val="00CC0F53"/>
    <w:rsid w:val="00D16A86"/>
    <w:rsid w:val="00D17693"/>
    <w:rsid w:val="00D37C13"/>
    <w:rsid w:val="00D435C2"/>
    <w:rsid w:val="00D7230E"/>
    <w:rsid w:val="00D9269C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0B36"/>
    <w:rsid w:val="00EA1691"/>
    <w:rsid w:val="00EB320B"/>
    <w:rsid w:val="00ED16CB"/>
    <w:rsid w:val="00F06B33"/>
    <w:rsid w:val="00F27DA0"/>
    <w:rsid w:val="00F27F58"/>
    <w:rsid w:val="00F304AB"/>
    <w:rsid w:val="00F3086C"/>
    <w:rsid w:val="00F45D9F"/>
    <w:rsid w:val="00F710A7"/>
    <w:rsid w:val="00FA21CA"/>
    <w:rsid w:val="00FA39FF"/>
    <w:rsid w:val="00FA62E6"/>
    <w:rsid w:val="00FC78B3"/>
    <w:rsid w:val="00FD67B0"/>
    <w:rsid w:val="00FE5A5A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6CC5E"/>
  <w15:docId w15:val="{8F7D3541-A791-4D7A-9ABE-C6F0238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ll.102\AppData\Local\Microsoft\Office\16.0\DTS\en-US%7b424379CE-63A4-4BD4-BAC0-FC6A5159A1CC%7d\%7b4526A036-B4C7-4252-82CF-541C4BBB678E%7dTF8d06ef24-84c2-4167-86e8-ca499549bda227c9fae5_win32-0c7d617531f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6F702520B41508BFC50EA47CB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0CC5-AF68-47D5-BC1F-C6496BDD81F4}"/>
      </w:docPartPr>
      <w:docPartBody>
        <w:p w:rsidR="00000000" w:rsidRDefault="00000000">
          <w:pPr>
            <w:pStyle w:val="2486F702520B41508BFC50EA47CBFCB7"/>
          </w:pPr>
          <w:r>
            <w:t>Sunday</w:t>
          </w:r>
        </w:p>
      </w:docPartBody>
    </w:docPart>
    <w:docPart>
      <w:docPartPr>
        <w:name w:val="2200E2F2AB904943B9C1113EAA90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09C02-BD0C-4113-AF2A-FBA70A00D92A}"/>
      </w:docPartPr>
      <w:docPartBody>
        <w:p w:rsidR="00000000" w:rsidRDefault="00000000">
          <w:pPr>
            <w:pStyle w:val="2200E2F2AB904943B9C1113EAA90463F"/>
          </w:pPr>
          <w:r>
            <w:t>Monday</w:t>
          </w:r>
        </w:p>
      </w:docPartBody>
    </w:docPart>
    <w:docPart>
      <w:docPartPr>
        <w:name w:val="B7B5F2A785DF4CDBA8A3C583C9960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95DBD-635E-43F9-97AF-C5B743BBB860}"/>
      </w:docPartPr>
      <w:docPartBody>
        <w:p w:rsidR="00000000" w:rsidRDefault="00000000">
          <w:pPr>
            <w:pStyle w:val="B7B5F2A785DF4CDBA8A3C583C9960BAB"/>
          </w:pPr>
          <w:r>
            <w:t>Tuesday</w:t>
          </w:r>
        </w:p>
      </w:docPartBody>
    </w:docPart>
    <w:docPart>
      <w:docPartPr>
        <w:name w:val="83EE79D3538C442585D8AAC578BF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A8B6-89B9-4FC2-8921-CC9C5BF88C41}"/>
      </w:docPartPr>
      <w:docPartBody>
        <w:p w:rsidR="00000000" w:rsidRDefault="00000000">
          <w:pPr>
            <w:pStyle w:val="83EE79D3538C442585D8AAC578BF3B89"/>
          </w:pPr>
          <w:r>
            <w:t>Wednesday</w:t>
          </w:r>
        </w:p>
      </w:docPartBody>
    </w:docPart>
    <w:docPart>
      <w:docPartPr>
        <w:name w:val="DDE8B6D92A154220916E1552C69D3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94E19-B079-4C82-B4ED-57B3E9933852}"/>
      </w:docPartPr>
      <w:docPartBody>
        <w:p w:rsidR="00000000" w:rsidRDefault="00000000">
          <w:pPr>
            <w:pStyle w:val="DDE8B6D92A154220916E1552C69D36DA"/>
          </w:pPr>
          <w:r>
            <w:t>Thursday</w:t>
          </w:r>
        </w:p>
      </w:docPartBody>
    </w:docPart>
    <w:docPart>
      <w:docPartPr>
        <w:name w:val="6A00059CDAFB4E378DB6DB4330A8A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A8C4A-450D-4DBD-AC3A-5F83AE33C423}"/>
      </w:docPartPr>
      <w:docPartBody>
        <w:p w:rsidR="00000000" w:rsidRDefault="00000000">
          <w:pPr>
            <w:pStyle w:val="6A00059CDAFB4E378DB6DB4330A8ABEA"/>
          </w:pPr>
          <w:r>
            <w:t>Friday</w:t>
          </w:r>
        </w:p>
      </w:docPartBody>
    </w:docPart>
    <w:docPart>
      <w:docPartPr>
        <w:name w:val="061AFA2B8E944C7EBB8A38D73B83E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9E5A-1BD3-4B63-AE35-AD0C56F57221}"/>
      </w:docPartPr>
      <w:docPartBody>
        <w:p w:rsidR="00000000" w:rsidRDefault="00000000">
          <w:pPr>
            <w:pStyle w:val="061AFA2B8E944C7EBB8A38D73B83E4A9"/>
          </w:pPr>
          <w:r>
            <w:t>Saturday</w:t>
          </w:r>
        </w:p>
      </w:docPartBody>
    </w:docPart>
    <w:docPart>
      <w:docPartPr>
        <w:name w:val="00DC4D9C1BBE456694501CA4B0D7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1756-9E62-45EE-9A53-5666A2B87839}"/>
      </w:docPartPr>
      <w:docPartBody>
        <w:p w:rsidR="00000000" w:rsidRDefault="00000000">
          <w:pPr>
            <w:pStyle w:val="00DC4D9C1BBE456694501CA4B0D7EEB9"/>
          </w:pPr>
          <w:r>
            <w:t>Sunday</w:t>
          </w:r>
        </w:p>
      </w:docPartBody>
    </w:docPart>
    <w:docPart>
      <w:docPartPr>
        <w:name w:val="085FD47A2DFE412A9B6E501E2BE77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A2371-DDAF-4265-BC1C-46320BC93C52}"/>
      </w:docPartPr>
      <w:docPartBody>
        <w:p w:rsidR="00000000" w:rsidRDefault="00000000">
          <w:pPr>
            <w:pStyle w:val="085FD47A2DFE412A9B6E501E2BE7797B"/>
          </w:pPr>
          <w:r>
            <w:t>Monday</w:t>
          </w:r>
        </w:p>
      </w:docPartBody>
    </w:docPart>
    <w:docPart>
      <w:docPartPr>
        <w:name w:val="AAD22FD94F424D53B0A08030E3B17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A9E7-E7C7-4ABF-A517-0A96B294E0B5}"/>
      </w:docPartPr>
      <w:docPartBody>
        <w:p w:rsidR="00000000" w:rsidRDefault="00000000">
          <w:pPr>
            <w:pStyle w:val="AAD22FD94F424D53B0A08030E3B17472"/>
          </w:pPr>
          <w:r>
            <w:t>Tuesday</w:t>
          </w:r>
        </w:p>
      </w:docPartBody>
    </w:docPart>
    <w:docPart>
      <w:docPartPr>
        <w:name w:val="F410915137FA40CEAAF669A81E45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4420-FE36-4B5B-844F-688959FCBDE1}"/>
      </w:docPartPr>
      <w:docPartBody>
        <w:p w:rsidR="00000000" w:rsidRDefault="00000000">
          <w:pPr>
            <w:pStyle w:val="F410915137FA40CEAAF669A81E45BC71"/>
          </w:pPr>
          <w:r>
            <w:t>Wednesday</w:t>
          </w:r>
        </w:p>
      </w:docPartBody>
    </w:docPart>
    <w:docPart>
      <w:docPartPr>
        <w:name w:val="946F9C7CD03849C694962613935D7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79BA-D47C-48DC-8694-80C86E3AB923}"/>
      </w:docPartPr>
      <w:docPartBody>
        <w:p w:rsidR="00000000" w:rsidRDefault="00000000">
          <w:pPr>
            <w:pStyle w:val="946F9C7CD03849C694962613935D7311"/>
          </w:pPr>
          <w:r>
            <w:t>Thursday</w:t>
          </w:r>
        </w:p>
      </w:docPartBody>
    </w:docPart>
    <w:docPart>
      <w:docPartPr>
        <w:name w:val="F79F44D442B249A9955B5BFFE644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87240-1E1F-4248-80C2-A3ACE401D6E7}"/>
      </w:docPartPr>
      <w:docPartBody>
        <w:p w:rsidR="00000000" w:rsidRDefault="00000000">
          <w:pPr>
            <w:pStyle w:val="F79F44D442B249A9955B5BFFE64410A2"/>
          </w:pPr>
          <w:r>
            <w:t>Friday</w:t>
          </w:r>
        </w:p>
      </w:docPartBody>
    </w:docPart>
    <w:docPart>
      <w:docPartPr>
        <w:name w:val="1038A82C87A045B089E5F2EA1DCB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B47B-4971-4AD7-AAEA-584A2293DC8A}"/>
      </w:docPartPr>
      <w:docPartBody>
        <w:p w:rsidR="00000000" w:rsidRDefault="00000000">
          <w:pPr>
            <w:pStyle w:val="1038A82C87A045B089E5F2EA1DCB1F7D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A1"/>
    <w:rsid w:val="001A79A1"/>
    <w:rsid w:val="0034419F"/>
    <w:rsid w:val="006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F559960094B9A90497394CD577BE6">
    <w:name w:val="CD4F559960094B9A90497394CD577BE6"/>
  </w:style>
  <w:style w:type="paragraph" w:customStyle="1" w:styleId="2F4F8E66BA744114AB5E077DEF60D4F2">
    <w:name w:val="2F4F8E66BA744114AB5E077DEF60D4F2"/>
  </w:style>
  <w:style w:type="paragraph" w:customStyle="1" w:styleId="78351533FB8F4F788AB3241D244DCB4D">
    <w:name w:val="78351533FB8F4F788AB3241D244DCB4D"/>
  </w:style>
  <w:style w:type="paragraph" w:customStyle="1" w:styleId="27CB41535DD64C0286F1A084BB03341D">
    <w:name w:val="27CB41535DD64C0286F1A084BB03341D"/>
  </w:style>
  <w:style w:type="paragraph" w:customStyle="1" w:styleId="BC4ECC39B9F44F6187744BAA5DC3499A">
    <w:name w:val="BC4ECC39B9F44F6187744BAA5DC3499A"/>
  </w:style>
  <w:style w:type="paragraph" w:customStyle="1" w:styleId="37C6AECD7E3E4710A95FEA9AF6614ECF">
    <w:name w:val="37C6AECD7E3E4710A95FEA9AF6614ECF"/>
  </w:style>
  <w:style w:type="paragraph" w:customStyle="1" w:styleId="A55537CDEBBF4561820643EEED4A5D40">
    <w:name w:val="A55537CDEBBF4561820643EEED4A5D40"/>
  </w:style>
  <w:style w:type="paragraph" w:customStyle="1" w:styleId="598481E046024243B3892BC23F718A9A">
    <w:name w:val="598481E046024243B3892BC23F718A9A"/>
  </w:style>
  <w:style w:type="paragraph" w:customStyle="1" w:styleId="8CBE0F75DBD94669B2D6AFA5D3B1D62C">
    <w:name w:val="8CBE0F75DBD94669B2D6AFA5D3B1D62C"/>
  </w:style>
  <w:style w:type="paragraph" w:customStyle="1" w:styleId="4F05380C151646D3A2F5D41CD4AF1030">
    <w:name w:val="4F05380C151646D3A2F5D41CD4AF1030"/>
  </w:style>
  <w:style w:type="paragraph" w:customStyle="1" w:styleId="3C5A6757723A4366BBFAED285C9233E8">
    <w:name w:val="3C5A6757723A4366BBFAED285C9233E8"/>
  </w:style>
  <w:style w:type="paragraph" w:customStyle="1" w:styleId="2C818930FE7440F888905882CACA4FB3">
    <w:name w:val="2C818930FE7440F888905882CACA4FB3"/>
  </w:style>
  <w:style w:type="paragraph" w:customStyle="1" w:styleId="6A99DC3EB7384B0896266E0F42BFA77D">
    <w:name w:val="6A99DC3EB7384B0896266E0F42BFA77D"/>
  </w:style>
  <w:style w:type="paragraph" w:customStyle="1" w:styleId="4E0A565534684E3BA0143A234C1B0BD6">
    <w:name w:val="4E0A565534684E3BA0143A234C1B0BD6"/>
  </w:style>
  <w:style w:type="paragraph" w:customStyle="1" w:styleId="F0A60A76654D4FECA2989BB092753BDE">
    <w:name w:val="F0A60A76654D4FECA2989BB092753BDE"/>
  </w:style>
  <w:style w:type="paragraph" w:customStyle="1" w:styleId="6EC744E908A3429B9EF8725C8F8E3F0D">
    <w:name w:val="6EC744E908A3429B9EF8725C8F8E3F0D"/>
  </w:style>
  <w:style w:type="paragraph" w:customStyle="1" w:styleId="448F6D3E540B40E9BEEBDDA760AEC9CC">
    <w:name w:val="448F6D3E540B40E9BEEBDDA760AEC9CC"/>
  </w:style>
  <w:style w:type="paragraph" w:customStyle="1" w:styleId="4ECCC6AA00EB4A8E9C778274719203E1">
    <w:name w:val="4ECCC6AA00EB4A8E9C778274719203E1"/>
  </w:style>
  <w:style w:type="paragraph" w:customStyle="1" w:styleId="128A88690C3D4F268F990A978769DE5F">
    <w:name w:val="128A88690C3D4F268F990A978769DE5F"/>
  </w:style>
  <w:style w:type="paragraph" w:customStyle="1" w:styleId="D3CAAEDE6013475192BBDBD2870751EE">
    <w:name w:val="D3CAAEDE6013475192BBDBD2870751EE"/>
  </w:style>
  <w:style w:type="paragraph" w:customStyle="1" w:styleId="C784942996A34AF0B406B7B3F71130B0">
    <w:name w:val="C784942996A34AF0B406B7B3F71130B0"/>
  </w:style>
  <w:style w:type="paragraph" w:customStyle="1" w:styleId="02C59914CC8042E5A9311D85BDBF4FCC">
    <w:name w:val="02C59914CC8042E5A9311D85BDBF4FCC"/>
  </w:style>
  <w:style w:type="paragraph" w:customStyle="1" w:styleId="43F5F1B0B8CD4E0F9D339ED6E0F9BE31">
    <w:name w:val="43F5F1B0B8CD4E0F9D339ED6E0F9BE31"/>
  </w:style>
  <w:style w:type="paragraph" w:customStyle="1" w:styleId="A34A5136FDB5483BA7A62CC11A15704F">
    <w:name w:val="A34A5136FDB5483BA7A62CC11A15704F"/>
  </w:style>
  <w:style w:type="paragraph" w:customStyle="1" w:styleId="B86D31842867479C98AFC52B3126F5C1">
    <w:name w:val="B86D31842867479C98AFC52B3126F5C1"/>
  </w:style>
  <w:style w:type="paragraph" w:customStyle="1" w:styleId="29024B691EAD4B668C60A793720A3102">
    <w:name w:val="29024B691EAD4B668C60A793720A3102"/>
  </w:style>
  <w:style w:type="paragraph" w:customStyle="1" w:styleId="BC3F3E42A7BD488FBA062A513DDCAA42">
    <w:name w:val="BC3F3E42A7BD488FBA062A513DDCAA42"/>
  </w:style>
  <w:style w:type="paragraph" w:customStyle="1" w:styleId="268227A4D86B4A519CEEE43902157C05">
    <w:name w:val="268227A4D86B4A519CEEE43902157C05"/>
  </w:style>
  <w:style w:type="paragraph" w:customStyle="1" w:styleId="F0CB4E586549448198290630D167FACC">
    <w:name w:val="F0CB4E586549448198290630D167FACC"/>
  </w:style>
  <w:style w:type="paragraph" w:customStyle="1" w:styleId="EA638C1D3A3148C3924A3B939E6769C6">
    <w:name w:val="EA638C1D3A3148C3924A3B939E6769C6"/>
  </w:style>
  <w:style w:type="paragraph" w:customStyle="1" w:styleId="17E950F8CD634E97BCB6869C6D0BC3F7">
    <w:name w:val="17E950F8CD634E97BCB6869C6D0BC3F7"/>
  </w:style>
  <w:style w:type="paragraph" w:customStyle="1" w:styleId="74E02DC7C6164C129A8D75B3A23D75C5">
    <w:name w:val="74E02DC7C6164C129A8D75B3A23D75C5"/>
  </w:style>
  <w:style w:type="paragraph" w:customStyle="1" w:styleId="0E9DDFA5583B4FF4B94DFC873E29415F">
    <w:name w:val="0E9DDFA5583B4FF4B94DFC873E29415F"/>
  </w:style>
  <w:style w:type="paragraph" w:customStyle="1" w:styleId="CFC07EE232244DDCABA63A1B774D36BF">
    <w:name w:val="CFC07EE232244DDCABA63A1B774D36BF"/>
  </w:style>
  <w:style w:type="paragraph" w:customStyle="1" w:styleId="BB6CE9C669E4471F83254DBA4AFB71DE">
    <w:name w:val="BB6CE9C669E4471F83254DBA4AFB71DE"/>
  </w:style>
  <w:style w:type="paragraph" w:customStyle="1" w:styleId="843A077E6E04462BA35AE9397DE81CF0">
    <w:name w:val="843A077E6E04462BA35AE9397DE81CF0"/>
  </w:style>
  <w:style w:type="paragraph" w:customStyle="1" w:styleId="A1E09EAF76864D069648252F9E3AB065">
    <w:name w:val="A1E09EAF76864D069648252F9E3AB065"/>
  </w:style>
  <w:style w:type="paragraph" w:customStyle="1" w:styleId="22B8DD66A03F43729955AA33D89DAC21">
    <w:name w:val="22B8DD66A03F43729955AA33D89DAC21"/>
  </w:style>
  <w:style w:type="paragraph" w:customStyle="1" w:styleId="193CDCA9816F41118A9723AB0DE5ED27">
    <w:name w:val="193CDCA9816F41118A9723AB0DE5ED27"/>
  </w:style>
  <w:style w:type="paragraph" w:customStyle="1" w:styleId="9CBC8C88FD4F46FEAB3B7040E80C7A3B">
    <w:name w:val="9CBC8C88FD4F46FEAB3B7040E80C7A3B"/>
  </w:style>
  <w:style w:type="paragraph" w:customStyle="1" w:styleId="CA91722AD49D4565A37693C4DAB0F0D3">
    <w:name w:val="CA91722AD49D4565A37693C4DAB0F0D3"/>
  </w:style>
  <w:style w:type="paragraph" w:customStyle="1" w:styleId="9D55C346919947AFB310137C13D9C431">
    <w:name w:val="9D55C346919947AFB310137C13D9C431"/>
  </w:style>
  <w:style w:type="paragraph" w:customStyle="1" w:styleId="F0B8303A60C841A19195BE37334E9DF2">
    <w:name w:val="F0B8303A60C841A19195BE37334E9DF2"/>
  </w:style>
  <w:style w:type="paragraph" w:customStyle="1" w:styleId="306682F875974D2A9E65575F08930B12">
    <w:name w:val="306682F875974D2A9E65575F08930B12"/>
  </w:style>
  <w:style w:type="paragraph" w:customStyle="1" w:styleId="6453FF13A550440F918DB6DB4DCBE17F">
    <w:name w:val="6453FF13A550440F918DB6DB4DCBE17F"/>
  </w:style>
  <w:style w:type="paragraph" w:customStyle="1" w:styleId="19CF8DA5BC0D446B990E9E3E9F4DFDE9">
    <w:name w:val="19CF8DA5BC0D446B990E9E3E9F4DFDE9"/>
  </w:style>
  <w:style w:type="paragraph" w:customStyle="1" w:styleId="463B0FE9E06D4B27A3F1CABB3B4D9787">
    <w:name w:val="463B0FE9E06D4B27A3F1CABB3B4D9787"/>
  </w:style>
  <w:style w:type="paragraph" w:customStyle="1" w:styleId="E47806AB455045928933511EAEBA0611">
    <w:name w:val="E47806AB455045928933511EAEBA0611"/>
  </w:style>
  <w:style w:type="paragraph" w:customStyle="1" w:styleId="E4DCBB7E03B6475C808C7571451991D5">
    <w:name w:val="E4DCBB7E03B6475C808C7571451991D5"/>
  </w:style>
  <w:style w:type="paragraph" w:customStyle="1" w:styleId="A1C47C677D734B7398089409411FE4BB">
    <w:name w:val="A1C47C677D734B7398089409411FE4BB"/>
  </w:style>
  <w:style w:type="paragraph" w:customStyle="1" w:styleId="ABB518C9E04A4AF39AD8CD42CD6D3CBC">
    <w:name w:val="ABB518C9E04A4AF39AD8CD42CD6D3CBC"/>
  </w:style>
  <w:style w:type="paragraph" w:customStyle="1" w:styleId="27336BA7DD5B44B3960DC19F9F9B7F81">
    <w:name w:val="27336BA7DD5B44B3960DC19F9F9B7F81"/>
  </w:style>
  <w:style w:type="paragraph" w:customStyle="1" w:styleId="3A5DBF1C32CE4EDBB33A71F5C201D5BF">
    <w:name w:val="3A5DBF1C32CE4EDBB33A71F5C201D5BF"/>
  </w:style>
  <w:style w:type="paragraph" w:customStyle="1" w:styleId="0EBEC4F0CDB74B8DB267AC2E7C597D10">
    <w:name w:val="0EBEC4F0CDB74B8DB267AC2E7C597D10"/>
  </w:style>
  <w:style w:type="paragraph" w:customStyle="1" w:styleId="47983B9713F04A439A10A094C76D2E81">
    <w:name w:val="47983B9713F04A439A10A094C76D2E81"/>
  </w:style>
  <w:style w:type="paragraph" w:customStyle="1" w:styleId="AAE9C7E824C24E5288BD320A57B4D1C7">
    <w:name w:val="AAE9C7E824C24E5288BD320A57B4D1C7"/>
  </w:style>
  <w:style w:type="paragraph" w:customStyle="1" w:styleId="886ACD99C5F44125BE491711876EFE9A">
    <w:name w:val="886ACD99C5F44125BE491711876EFE9A"/>
  </w:style>
  <w:style w:type="paragraph" w:customStyle="1" w:styleId="4B14EAE6F74F460DAAE5447650C268A8">
    <w:name w:val="4B14EAE6F74F460DAAE5447650C268A8"/>
  </w:style>
  <w:style w:type="paragraph" w:customStyle="1" w:styleId="1110917F95C74472AB3B247F8A932F32">
    <w:name w:val="1110917F95C74472AB3B247F8A932F32"/>
  </w:style>
  <w:style w:type="paragraph" w:customStyle="1" w:styleId="AFD39C0EC70C421EA604A8477E0710E5">
    <w:name w:val="AFD39C0EC70C421EA604A8477E0710E5"/>
  </w:style>
  <w:style w:type="paragraph" w:customStyle="1" w:styleId="42451DFCCE89410A8173EFCD18088DFB">
    <w:name w:val="42451DFCCE89410A8173EFCD18088DFB"/>
  </w:style>
  <w:style w:type="paragraph" w:customStyle="1" w:styleId="A637652A588543A38ED20580B0142C07">
    <w:name w:val="A637652A588543A38ED20580B0142C07"/>
  </w:style>
  <w:style w:type="paragraph" w:customStyle="1" w:styleId="429D847FFC5E47CBB5A926B849B9D822">
    <w:name w:val="429D847FFC5E47CBB5A926B849B9D822"/>
  </w:style>
  <w:style w:type="paragraph" w:customStyle="1" w:styleId="91512CE069F14206A8A294C48C878ACA">
    <w:name w:val="91512CE069F14206A8A294C48C878ACA"/>
  </w:style>
  <w:style w:type="paragraph" w:customStyle="1" w:styleId="7F1859B07A03428CAC7E7315E5AFA3F0">
    <w:name w:val="7F1859B07A03428CAC7E7315E5AFA3F0"/>
  </w:style>
  <w:style w:type="paragraph" w:customStyle="1" w:styleId="5C53DBAFDD984804B4A10EBCFC3AD2FB">
    <w:name w:val="5C53DBAFDD984804B4A10EBCFC3AD2FB"/>
  </w:style>
  <w:style w:type="paragraph" w:customStyle="1" w:styleId="A6AC0C43FF33450595E9F377D874EE84">
    <w:name w:val="A6AC0C43FF33450595E9F377D874EE84"/>
  </w:style>
  <w:style w:type="paragraph" w:customStyle="1" w:styleId="9EEE2646F1C24BAAA2E244DA81379F09">
    <w:name w:val="9EEE2646F1C24BAAA2E244DA81379F09"/>
  </w:style>
  <w:style w:type="paragraph" w:customStyle="1" w:styleId="B6BFA4C93932443CB6BCA7DC31DF465E">
    <w:name w:val="B6BFA4C93932443CB6BCA7DC31DF465E"/>
  </w:style>
  <w:style w:type="paragraph" w:customStyle="1" w:styleId="22DAD418DF2A43EAB6EF0DE2D1F121F8">
    <w:name w:val="22DAD418DF2A43EAB6EF0DE2D1F121F8"/>
  </w:style>
  <w:style w:type="paragraph" w:customStyle="1" w:styleId="2486F702520B41508BFC50EA47CBFCB7">
    <w:name w:val="2486F702520B41508BFC50EA47CBFCB7"/>
  </w:style>
  <w:style w:type="paragraph" w:customStyle="1" w:styleId="2200E2F2AB904943B9C1113EAA90463F">
    <w:name w:val="2200E2F2AB904943B9C1113EAA90463F"/>
  </w:style>
  <w:style w:type="paragraph" w:customStyle="1" w:styleId="B7B5F2A785DF4CDBA8A3C583C9960BAB">
    <w:name w:val="B7B5F2A785DF4CDBA8A3C583C9960BAB"/>
  </w:style>
  <w:style w:type="paragraph" w:customStyle="1" w:styleId="83EE79D3538C442585D8AAC578BF3B89">
    <w:name w:val="83EE79D3538C442585D8AAC578BF3B89"/>
  </w:style>
  <w:style w:type="paragraph" w:customStyle="1" w:styleId="DDE8B6D92A154220916E1552C69D36DA">
    <w:name w:val="DDE8B6D92A154220916E1552C69D36DA"/>
  </w:style>
  <w:style w:type="paragraph" w:customStyle="1" w:styleId="6A00059CDAFB4E378DB6DB4330A8ABEA">
    <w:name w:val="6A00059CDAFB4E378DB6DB4330A8ABEA"/>
  </w:style>
  <w:style w:type="paragraph" w:customStyle="1" w:styleId="061AFA2B8E944C7EBB8A38D73B83E4A9">
    <w:name w:val="061AFA2B8E944C7EBB8A38D73B83E4A9"/>
  </w:style>
  <w:style w:type="paragraph" w:customStyle="1" w:styleId="00DC4D9C1BBE456694501CA4B0D7EEB9">
    <w:name w:val="00DC4D9C1BBE456694501CA4B0D7EEB9"/>
  </w:style>
  <w:style w:type="paragraph" w:customStyle="1" w:styleId="085FD47A2DFE412A9B6E501E2BE7797B">
    <w:name w:val="085FD47A2DFE412A9B6E501E2BE7797B"/>
  </w:style>
  <w:style w:type="paragraph" w:customStyle="1" w:styleId="AAD22FD94F424D53B0A08030E3B17472">
    <w:name w:val="AAD22FD94F424D53B0A08030E3B17472"/>
  </w:style>
  <w:style w:type="paragraph" w:customStyle="1" w:styleId="F410915137FA40CEAAF669A81E45BC71">
    <w:name w:val="F410915137FA40CEAAF669A81E45BC71"/>
  </w:style>
  <w:style w:type="paragraph" w:customStyle="1" w:styleId="946F9C7CD03849C694962613935D7311">
    <w:name w:val="946F9C7CD03849C694962613935D7311"/>
  </w:style>
  <w:style w:type="paragraph" w:customStyle="1" w:styleId="F79F44D442B249A9955B5BFFE64410A2">
    <w:name w:val="F79F44D442B249A9955B5BFFE64410A2"/>
  </w:style>
  <w:style w:type="paragraph" w:customStyle="1" w:styleId="1038A82C87A045B089E5F2EA1DCB1F7D">
    <w:name w:val="1038A82C87A045B089E5F2EA1DCB1F7D"/>
  </w:style>
  <w:style w:type="paragraph" w:customStyle="1" w:styleId="F8E4F2E8192040E78381560B5F4AA8C7">
    <w:name w:val="F8E4F2E8192040E78381560B5F4AA8C7"/>
    <w:rsid w:val="001A7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{4526A036-B4C7-4252-82CF-541C4BBB678E}TF8d06ef24-84c2-4167-86e8-ca499549bda227c9fae5_win32-0c7d617531f0</Template>
  <TotalTime>41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Terrell, Christina T.</dc:creator>
  <cp:keywords/>
  <dc:description/>
  <cp:lastModifiedBy>Terrell, Christina</cp:lastModifiedBy>
  <cp:revision>51</cp:revision>
  <dcterms:created xsi:type="dcterms:W3CDTF">2025-11-13T15:48:00Z</dcterms:created>
  <dcterms:modified xsi:type="dcterms:W3CDTF">2025-11-13T16:35:00Z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